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ED5F48" w:rsidRPr="00F750E4" w14:paraId="5E679A77" w14:textId="77777777" w:rsidTr="00ED5F48">
        <w:tc>
          <w:tcPr>
            <w:tcW w:w="2500" w:type="pct"/>
            <w:vAlign w:val="center"/>
          </w:tcPr>
          <w:p w14:paraId="1ADD435E" w14:textId="0133E720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Май</w:t>
            </w:r>
          </w:p>
        </w:tc>
        <w:tc>
          <w:tcPr>
            <w:tcW w:w="2500" w:type="pct"/>
            <w:vAlign w:val="center"/>
          </w:tcPr>
          <w:p w14:paraId="356E2AAA" w14:textId="544EC9AA" w:rsidR="00ED5F48" w:rsidRPr="00737901" w:rsidRDefault="00ED5F48" w:rsidP="007F690A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instrText xml:space="preserve"> DOCVARIABLE  MonthStart1 \@  yyyy   \* MERGEFORMAT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separate"/>
            </w:r>
            <w:r w:rsidR="007F690A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2025</w: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end"/>
            </w:r>
          </w:p>
        </w:tc>
      </w:tr>
    </w:tbl>
    <w:p w14:paraId="24B867D3" w14:textId="4AD3AE40" w:rsidR="00ED5F48" w:rsidRPr="00F750E4" w:rsidRDefault="00ED5F48" w:rsidP="00ED5F48">
      <w:pPr>
        <w:pStyle w:val="Months"/>
        <w:jc w:val="center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1510"/>
        <w:gridCol w:w="1491"/>
        <w:gridCol w:w="1496"/>
        <w:gridCol w:w="1498"/>
        <w:gridCol w:w="1498"/>
        <w:gridCol w:w="1498"/>
        <w:gridCol w:w="1468"/>
      </w:tblGrid>
      <w:tr w:rsidR="00CA092A" w:rsidRPr="00F750E4" w14:paraId="4232816E" w14:textId="77777777" w:rsidTr="007F690A">
        <w:trPr>
          <w:trHeight w:val="340"/>
        </w:trPr>
        <w:tc>
          <w:tcPr>
            <w:tcW w:w="722" w:type="pct"/>
            <w:shd w:val="clear" w:color="auto" w:fill="7F7F7F" w:themeFill="text1" w:themeFillTint="80"/>
            <w:vAlign w:val="center"/>
          </w:tcPr>
          <w:p w14:paraId="5173D927" w14:textId="14FEF08F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ПОНЕДЕЛЬНИК</w:t>
            </w:r>
          </w:p>
        </w:tc>
        <w:tc>
          <w:tcPr>
            <w:tcW w:w="713" w:type="pct"/>
            <w:shd w:val="clear" w:color="auto" w:fill="7F7F7F" w:themeFill="text1" w:themeFillTint="80"/>
            <w:vAlign w:val="center"/>
          </w:tcPr>
          <w:p w14:paraId="645E7C4A" w14:textId="4E194DDC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ВТОРНИК</w:t>
            </w:r>
          </w:p>
        </w:tc>
        <w:tc>
          <w:tcPr>
            <w:tcW w:w="715" w:type="pct"/>
            <w:shd w:val="clear" w:color="auto" w:fill="7F7F7F" w:themeFill="text1" w:themeFillTint="80"/>
            <w:vAlign w:val="center"/>
          </w:tcPr>
          <w:p w14:paraId="17D31BE5" w14:textId="3B0706F4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СРЕДА</w:t>
            </w:r>
          </w:p>
        </w:tc>
        <w:tc>
          <w:tcPr>
            <w:tcW w:w="716" w:type="pct"/>
            <w:shd w:val="clear" w:color="auto" w:fill="7F7F7F" w:themeFill="text1" w:themeFillTint="80"/>
            <w:vAlign w:val="center"/>
          </w:tcPr>
          <w:p w14:paraId="18E1E115" w14:textId="50200221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ЧЕТВЕРГ</w:t>
            </w:r>
          </w:p>
        </w:tc>
        <w:tc>
          <w:tcPr>
            <w:tcW w:w="716" w:type="pct"/>
            <w:shd w:val="clear" w:color="auto" w:fill="7F7F7F" w:themeFill="text1" w:themeFillTint="80"/>
            <w:vAlign w:val="center"/>
          </w:tcPr>
          <w:p w14:paraId="2C84A1A5" w14:textId="1B921C83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ПЯТНИЦА</w:t>
            </w:r>
          </w:p>
        </w:tc>
        <w:tc>
          <w:tcPr>
            <w:tcW w:w="716" w:type="pct"/>
            <w:shd w:val="clear" w:color="auto" w:fill="FF0000"/>
            <w:vAlign w:val="center"/>
          </w:tcPr>
          <w:p w14:paraId="773A0790" w14:textId="2C73E7F8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СУББОТА</w:t>
            </w:r>
          </w:p>
        </w:tc>
        <w:tc>
          <w:tcPr>
            <w:tcW w:w="702" w:type="pct"/>
            <w:shd w:val="clear" w:color="auto" w:fill="FF0000"/>
            <w:vAlign w:val="center"/>
          </w:tcPr>
          <w:p w14:paraId="08410A3D" w14:textId="3659C689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ВОСКРЕСЕНЬЕ</w:t>
            </w:r>
          </w:p>
        </w:tc>
      </w:tr>
      <w:tr w:rsidR="007F690A" w:rsidRPr="00F750E4" w14:paraId="6F5FFAB0" w14:textId="77777777" w:rsidTr="007F690A">
        <w:trPr>
          <w:trHeight w:val="624"/>
        </w:trPr>
        <w:tc>
          <w:tcPr>
            <w:tcW w:w="722" w:type="pct"/>
            <w:tcMar>
              <w:right w:w="0" w:type="dxa"/>
            </w:tcMar>
            <w:vAlign w:val="center"/>
          </w:tcPr>
          <w:p w14:paraId="269C2670" w14:textId="5B4FF405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“понедельник" 1 ""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3" w:type="pct"/>
            <w:tcMar>
              <w:right w:w="0" w:type="dxa"/>
            </w:tcMar>
            <w:vAlign w:val="center"/>
          </w:tcPr>
          <w:p w14:paraId="4F7B697C" w14:textId="3D36756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“вторник"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4C8A88DF" w14:textId="7DA4C0D1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79B1B025" w14:textId="05C4204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“среда"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30BF732E" w14:textId="5016FFA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“четверг"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3BB26961" w14:textId="1D5AD542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= “пятница"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2" w:type="pct"/>
            <w:tcMar>
              <w:right w:w="0" w:type="dxa"/>
            </w:tcMar>
            <w:vAlign w:val="center"/>
          </w:tcPr>
          <w:p w14:paraId="46817485" w14:textId="40B3F6CE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“суббота"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4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543A7E90" w14:textId="77777777" w:rsidTr="007F690A">
        <w:trPr>
          <w:trHeight w:val="624"/>
        </w:trPr>
        <w:tc>
          <w:tcPr>
            <w:tcW w:w="722" w:type="pct"/>
            <w:tcMar>
              <w:right w:w="0" w:type="dxa"/>
            </w:tcMar>
            <w:vAlign w:val="center"/>
          </w:tcPr>
          <w:p w14:paraId="5021331D" w14:textId="4A3922C1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  <w:t>5</w:t>
            </w:r>
          </w:p>
        </w:tc>
        <w:tc>
          <w:tcPr>
            <w:tcW w:w="713" w:type="pct"/>
            <w:tcMar>
              <w:right w:w="0" w:type="dxa"/>
            </w:tcMar>
            <w:vAlign w:val="center"/>
          </w:tcPr>
          <w:p w14:paraId="24B2BF12" w14:textId="732FDF70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7858DFB7" w14:textId="0E9BAE26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048B68F1" w14:textId="05748EFF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7345A9F5" w14:textId="639E800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529615FD" w14:textId="52A2CA56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2" w:type="pct"/>
            <w:tcMar>
              <w:right w:w="0" w:type="dxa"/>
            </w:tcMar>
            <w:vAlign w:val="center"/>
          </w:tcPr>
          <w:p w14:paraId="62D659A8" w14:textId="0CF713F8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  <w:t>11</w:t>
            </w:r>
          </w:p>
        </w:tc>
      </w:tr>
      <w:tr w:rsidR="007F690A" w:rsidRPr="00F750E4" w14:paraId="25CD5011" w14:textId="77777777" w:rsidTr="007F690A">
        <w:trPr>
          <w:trHeight w:val="624"/>
        </w:trPr>
        <w:tc>
          <w:tcPr>
            <w:tcW w:w="722" w:type="pct"/>
            <w:tcMar>
              <w:right w:w="0" w:type="dxa"/>
            </w:tcMar>
            <w:vAlign w:val="center"/>
          </w:tcPr>
          <w:p w14:paraId="63162FCE" w14:textId="0B7712C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  <w:t>12</w:t>
            </w:r>
          </w:p>
        </w:tc>
        <w:tc>
          <w:tcPr>
            <w:tcW w:w="713" w:type="pct"/>
            <w:tcMar>
              <w:right w:w="0" w:type="dxa"/>
            </w:tcMar>
            <w:vAlign w:val="center"/>
          </w:tcPr>
          <w:p w14:paraId="6534D557" w14:textId="77E62383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36E94CD6" w14:textId="52ED5CEA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2F358C9A" w14:textId="77124E74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345FC823" w14:textId="1458A2FE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598DB889" w14:textId="27719EA6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2" w:type="pct"/>
            <w:tcMar>
              <w:right w:w="0" w:type="dxa"/>
            </w:tcMar>
            <w:vAlign w:val="center"/>
          </w:tcPr>
          <w:p w14:paraId="2CED4719" w14:textId="4D0D1F50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18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1967DB6D" w14:textId="77777777" w:rsidTr="00D91457">
        <w:trPr>
          <w:trHeight w:val="624"/>
        </w:trPr>
        <w:tc>
          <w:tcPr>
            <w:tcW w:w="722" w:type="pct"/>
            <w:tcMar>
              <w:right w:w="0" w:type="dxa"/>
            </w:tcMar>
            <w:vAlign w:val="center"/>
          </w:tcPr>
          <w:p w14:paraId="508568AD" w14:textId="12D8118A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  <w:t>19</w:t>
            </w:r>
          </w:p>
        </w:tc>
        <w:tc>
          <w:tcPr>
            <w:tcW w:w="713" w:type="pct"/>
            <w:shd w:val="clear" w:color="auto" w:fill="auto"/>
            <w:tcMar>
              <w:right w:w="0" w:type="dxa"/>
            </w:tcMar>
            <w:vAlign w:val="center"/>
          </w:tcPr>
          <w:p w14:paraId="290DA026" w14:textId="0BE28C4D" w:rsidR="007F690A" w:rsidRPr="00E363F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5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0D2D22D1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AC5897B" w14:textId="179D7249" w:rsidR="007F690A" w:rsidRPr="00E363FA" w:rsidRDefault="007F690A" w:rsidP="00E363F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</w:t>
            </w:r>
          </w:p>
        </w:tc>
        <w:tc>
          <w:tcPr>
            <w:tcW w:w="716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0E362381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5737E596" w14:textId="4DFCBC31" w:rsidR="007F690A" w:rsidRPr="00E363F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</w:t>
            </w:r>
          </w:p>
        </w:tc>
        <w:tc>
          <w:tcPr>
            <w:tcW w:w="716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3CC83B5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7E5A3C7" w14:textId="581EEF20" w:rsidR="007F690A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0FC8C7DD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литература</w:t>
            </w:r>
          </w:p>
          <w:p w14:paraId="166F8449" w14:textId="24A8101A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4F32A15C" w14:textId="5E7E6C5E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2" w:type="pct"/>
            <w:tcMar>
              <w:right w:w="0" w:type="dxa"/>
            </w:tcMar>
            <w:vAlign w:val="center"/>
          </w:tcPr>
          <w:p w14:paraId="64653324" w14:textId="0F463125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25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0B252533" w14:textId="77777777" w:rsidTr="007F690A">
        <w:trPr>
          <w:trHeight w:val="624"/>
        </w:trPr>
        <w:tc>
          <w:tcPr>
            <w:tcW w:w="722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1565BD6D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 w:rsidRPr="007F690A"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  <w:t>26</w:t>
            </w:r>
          </w:p>
          <w:p w14:paraId="4FA2AE78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2F0C048A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7B16FEE4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</w:p>
          <w:p w14:paraId="405994ED" w14:textId="1B685A31" w:rsidR="007F690A" w:rsidRP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3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05A82BF8" w14:textId="77777777" w:rsidR="007F690A" w:rsidRDefault="007F690A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29E80048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профильная математика</w:t>
            </w:r>
          </w:p>
          <w:p w14:paraId="0DE3FEC2" w14:textId="75F5408E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базовая математика</w:t>
            </w:r>
          </w:p>
          <w:p w14:paraId="47B32801" w14:textId="0D58C73F" w:rsidR="007F690A" w:rsidRPr="00E363F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78253AC5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F129B62" w14:textId="7BF516BF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6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56457400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41801943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6A560371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00CEF9AB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  <w:p w14:paraId="47DFE374" w14:textId="1F4CD304" w:rsidR="007F690A" w:rsidRPr="00E363F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6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0BB4851C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47692BA" w14:textId="039966E3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русский язык</w:t>
            </w:r>
          </w:p>
          <w:p w14:paraId="7325C5B5" w14:textId="6EF208B8" w:rsidR="007F690A" w:rsidRPr="00E363F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5BF26ED4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B1EB887" w14:textId="5CBA8E61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  <w:tc>
          <w:tcPr>
            <w:tcW w:w="702" w:type="pct"/>
            <w:tcMar>
              <w:right w:w="0" w:type="dxa"/>
            </w:tcMar>
            <w:vAlign w:val="center"/>
          </w:tcPr>
          <w:p w14:paraId="3499CB9D" w14:textId="099C532C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ED5F48" w:rsidRPr="00F750E4" w14:paraId="47DF545E" w14:textId="77777777" w:rsidTr="00ED5F48">
        <w:tc>
          <w:tcPr>
            <w:tcW w:w="2500" w:type="pct"/>
            <w:vAlign w:val="center"/>
          </w:tcPr>
          <w:p w14:paraId="623DCF36" w14:textId="1274AFD8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Июнь</w:t>
            </w:r>
          </w:p>
        </w:tc>
        <w:tc>
          <w:tcPr>
            <w:tcW w:w="2500" w:type="pct"/>
            <w:vAlign w:val="center"/>
          </w:tcPr>
          <w:p w14:paraId="784345F2" w14:textId="472E63BE" w:rsidR="00ED5F48" w:rsidRPr="00737901" w:rsidRDefault="00ED5F48" w:rsidP="007F690A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instrText xml:space="preserve"> DOCVARIABLE  MonthStart1 \@  yyyy   \* MERGEFORMAT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separate"/>
            </w:r>
            <w:r w:rsidR="0049349A"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202</w:t>
            </w:r>
            <w:r w:rsidR="007F690A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5</w: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end"/>
            </w:r>
          </w:p>
        </w:tc>
      </w:tr>
    </w:tbl>
    <w:p w14:paraId="696689DD" w14:textId="43D2E4CD" w:rsidR="00ED5F48" w:rsidRPr="00F750E4" w:rsidRDefault="00ED5F48" w:rsidP="00ED5F48">
      <w:pPr>
        <w:pStyle w:val="Months"/>
        <w:jc w:val="center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1510"/>
        <w:gridCol w:w="1506"/>
        <w:gridCol w:w="1506"/>
        <w:gridCol w:w="1496"/>
        <w:gridCol w:w="1510"/>
        <w:gridCol w:w="1479"/>
        <w:gridCol w:w="1452"/>
      </w:tblGrid>
      <w:tr w:rsidR="00CA092A" w:rsidRPr="00F750E4" w14:paraId="546A3C18" w14:textId="77777777" w:rsidTr="00D91457">
        <w:trPr>
          <w:trHeight w:val="340"/>
        </w:trPr>
        <w:tc>
          <w:tcPr>
            <w:tcW w:w="722" w:type="pct"/>
            <w:shd w:val="clear" w:color="auto" w:fill="7F7F7F" w:themeFill="text1" w:themeFillTint="80"/>
            <w:vAlign w:val="center"/>
          </w:tcPr>
          <w:p w14:paraId="1DC3C153" w14:textId="2288808D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ПОНЕДЕЛЬНИК</w:t>
            </w:r>
          </w:p>
        </w:tc>
        <w:tc>
          <w:tcPr>
            <w:tcW w:w="720" w:type="pct"/>
            <w:shd w:val="clear" w:color="auto" w:fill="7F7F7F" w:themeFill="text1" w:themeFillTint="80"/>
            <w:vAlign w:val="center"/>
          </w:tcPr>
          <w:p w14:paraId="79DC3F0D" w14:textId="5FC426A1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ВТОРНИК</w:t>
            </w:r>
          </w:p>
        </w:tc>
        <w:tc>
          <w:tcPr>
            <w:tcW w:w="720" w:type="pct"/>
            <w:shd w:val="clear" w:color="auto" w:fill="7F7F7F" w:themeFill="text1" w:themeFillTint="80"/>
            <w:vAlign w:val="center"/>
          </w:tcPr>
          <w:p w14:paraId="116BD4E1" w14:textId="5140BE57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СРЕДА</w:t>
            </w:r>
          </w:p>
        </w:tc>
        <w:tc>
          <w:tcPr>
            <w:tcW w:w="715" w:type="pct"/>
            <w:shd w:val="clear" w:color="auto" w:fill="7F7F7F" w:themeFill="text1" w:themeFillTint="80"/>
            <w:vAlign w:val="center"/>
          </w:tcPr>
          <w:p w14:paraId="70D278A7" w14:textId="2644183A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ЧЕТВЕРГ</w:t>
            </w:r>
          </w:p>
        </w:tc>
        <w:tc>
          <w:tcPr>
            <w:tcW w:w="722" w:type="pct"/>
            <w:shd w:val="clear" w:color="auto" w:fill="7F7F7F" w:themeFill="text1" w:themeFillTint="80"/>
            <w:vAlign w:val="center"/>
          </w:tcPr>
          <w:p w14:paraId="556B925B" w14:textId="5C1E284B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ПЯТНИЦА</w:t>
            </w:r>
          </w:p>
        </w:tc>
        <w:tc>
          <w:tcPr>
            <w:tcW w:w="707" w:type="pct"/>
            <w:shd w:val="clear" w:color="auto" w:fill="FF0000"/>
            <w:vAlign w:val="center"/>
          </w:tcPr>
          <w:p w14:paraId="1ADA9849" w14:textId="74FA05F7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СУББОТА</w:t>
            </w:r>
          </w:p>
        </w:tc>
        <w:tc>
          <w:tcPr>
            <w:tcW w:w="694" w:type="pct"/>
            <w:shd w:val="clear" w:color="auto" w:fill="FF0000"/>
            <w:vAlign w:val="center"/>
          </w:tcPr>
          <w:p w14:paraId="4F10D939" w14:textId="0E4EAEB8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ВОСКРЕСЕНЬЕ</w:t>
            </w:r>
          </w:p>
        </w:tc>
      </w:tr>
      <w:tr w:rsidR="00ED5F48" w:rsidRPr="00F750E4" w14:paraId="57699A99" w14:textId="77777777" w:rsidTr="00D91457">
        <w:trPr>
          <w:trHeight w:val="624"/>
        </w:trPr>
        <w:tc>
          <w:tcPr>
            <w:tcW w:w="722" w:type="pct"/>
            <w:tcMar>
              <w:right w:w="0" w:type="dxa"/>
            </w:tcMar>
            <w:vAlign w:val="center"/>
          </w:tcPr>
          <w:p w14:paraId="0A903D23" w14:textId="5C25A180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“понедельник" 1 ""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0" w:type="pct"/>
            <w:tcMar>
              <w:right w:w="0" w:type="dxa"/>
            </w:tcMar>
            <w:vAlign w:val="center"/>
          </w:tcPr>
          <w:p w14:paraId="5A862814" w14:textId="5A581A1A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“вторник"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E14FB4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0" w:type="pct"/>
            <w:tcMar>
              <w:right w:w="0" w:type="dxa"/>
            </w:tcMar>
            <w:vAlign w:val="center"/>
          </w:tcPr>
          <w:p w14:paraId="67BC623A" w14:textId="6C395E0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“среда"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D135C2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4111388A" w14:textId="574C4C4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“четверг"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2" w:type="pct"/>
            <w:tcMar>
              <w:right w:w="0" w:type="dxa"/>
            </w:tcMar>
            <w:vAlign w:val="center"/>
          </w:tcPr>
          <w:p w14:paraId="4CB2EE6F" w14:textId="0BE3C568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= “пятница"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7" w:type="pct"/>
            <w:tcMar>
              <w:right w:w="0" w:type="dxa"/>
            </w:tcMar>
            <w:vAlign w:val="center"/>
          </w:tcPr>
          <w:p w14:paraId="0771EC2C" w14:textId="189AE616" w:rsidR="00ED5F48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 xml:space="preserve"> </w:t>
            </w:r>
          </w:p>
        </w:tc>
        <w:tc>
          <w:tcPr>
            <w:tcW w:w="694" w:type="pct"/>
            <w:tcMar>
              <w:right w:w="0" w:type="dxa"/>
            </w:tcMar>
            <w:vAlign w:val="center"/>
          </w:tcPr>
          <w:p w14:paraId="387E1147" w14:textId="19CD0865" w:rsidR="00ED5F48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</w:t>
            </w:r>
          </w:p>
        </w:tc>
      </w:tr>
      <w:tr w:rsidR="007F690A" w:rsidRPr="00F750E4" w14:paraId="22248B72" w14:textId="77777777" w:rsidTr="00D91457">
        <w:trPr>
          <w:trHeight w:val="624"/>
        </w:trPr>
        <w:tc>
          <w:tcPr>
            <w:tcW w:w="722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5831DB6" w14:textId="731F4852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 w:rsidRPr="007F690A"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  <w:t>2</w:t>
            </w:r>
          </w:p>
          <w:p w14:paraId="79C76FF7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обществознание</w:t>
            </w:r>
          </w:p>
          <w:p w14:paraId="095CB634" w14:textId="122659B8" w:rsidR="00D91457" w:rsidRPr="007F690A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физика</w:t>
            </w:r>
          </w:p>
        </w:tc>
        <w:tc>
          <w:tcPr>
            <w:tcW w:w="720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510BE997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44C69B78" w14:textId="4CDB3FB3" w:rsidR="007F690A" w:rsidRPr="00737901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</w:t>
            </w:r>
          </w:p>
        </w:tc>
        <w:tc>
          <w:tcPr>
            <w:tcW w:w="720" w:type="pct"/>
            <w:tcMar>
              <w:right w:w="0" w:type="dxa"/>
            </w:tcMar>
            <w:vAlign w:val="center"/>
          </w:tcPr>
          <w:p w14:paraId="00ED112D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2471560" w14:textId="2F0CB4DC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5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644C98EB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73B1120C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биология</w:t>
            </w:r>
          </w:p>
          <w:p w14:paraId="4A8CE2F0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география</w:t>
            </w:r>
          </w:p>
          <w:p w14:paraId="4C0BC1FD" w14:textId="38825F08" w:rsidR="00D91457" w:rsidRPr="00737901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proofErr w:type="gramStart"/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иностранный (письменный/</w:t>
            </w:r>
            <w:proofErr w:type="gramEnd"/>
          </w:p>
        </w:tc>
        <w:tc>
          <w:tcPr>
            <w:tcW w:w="722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226CEC36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168591A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02F44234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7A1DF700" w14:textId="5FD10AAF" w:rsidR="007F690A" w:rsidRPr="00737901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</w:p>
        </w:tc>
        <w:tc>
          <w:tcPr>
            <w:tcW w:w="707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1920694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6A99B103" w14:textId="453ED8AA" w:rsidR="007F690A" w:rsidRPr="00737901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Cs w:val="18"/>
              </w:rPr>
            </w:pPr>
          </w:p>
        </w:tc>
        <w:tc>
          <w:tcPr>
            <w:tcW w:w="694" w:type="pct"/>
            <w:tcMar>
              <w:right w:w="0" w:type="dxa"/>
            </w:tcMar>
            <w:vAlign w:val="center"/>
          </w:tcPr>
          <w:p w14:paraId="300F425B" w14:textId="77777777" w:rsidR="007F690A" w:rsidRPr="00737901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=E3+1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8</w:t>
            </w: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25289D3A" w14:textId="418A6EF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</w:tr>
      <w:tr w:rsidR="007F690A" w:rsidRPr="00F750E4" w14:paraId="2C709336" w14:textId="77777777" w:rsidTr="00D91457">
        <w:trPr>
          <w:trHeight w:val="624"/>
        </w:trPr>
        <w:tc>
          <w:tcPr>
            <w:tcW w:w="722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40319C74" w14:textId="6B0E4B78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  <w:t>9</w:t>
            </w:r>
          </w:p>
          <w:p w14:paraId="6F0651ED" w14:textId="3CF0A587" w:rsidR="007F690A" w:rsidRP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</w:tc>
        <w:tc>
          <w:tcPr>
            <w:tcW w:w="720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EF8DAA9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561B5CCE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6081F62B" w14:textId="72C43F0C" w:rsidR="007F690A" w:rsidRPr="00737901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иностранный язык (устная часть)</w:t>
            </w:r>
          </w:p>
        </w:tc>
        <w:tc>
          <w:tcPr>
            <w:tcW w:w="720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4A2D828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274A165E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74CDC03C" w14:textId="6048D15D" w:rsidR="007F690A" w:rsidRPr="00F622BC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иностранный язык (устная часть)</w:t>
            </w:r>
          </w:p>
        </w:tc>
        <w:tc>
          <w:tcPr>
            <w:tcW w:w="715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454BE3A" w14:textId="1B4E5208" w:rsidR="007F690A" w:rsidRPr="00737901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6ADCB35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2127770" w14:textId="770AF94A" w:rsidR="007F690A" w:rsidRPr="00737901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</w:p>
        </w:tc>
        <w:tc>
          <w:tcPr>
            <w:tcW w:w="707" w:type="pct"/>
            <w:tcMar>
              <w:right w:w="0" w:type="dxa"/>
            </w:tcMar>
            <w:vAlign w:val="center"/>
          </w:tcPr>
          <w:p w14:paraId="2B943221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697CB849" w14:textId="4378BD8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  <w:tc>
          <w:tcPr>
            <w:tcW w:w="694" w:type="pct"/>
            <w:tcMar>
              <w:right w:w="0" w:type="dxa"/>
            </w:tcMar>
            <w:vAlign w:val="center"/>
          </w:tcPr>
          <w:p w14:paraId="70B6B5FD" w14:textId="587B00A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15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D91457" w:rsidRPr="00F750E4" w14:paraId="64D70266" w14:textId="77777777" w:rsidTr="00D91457">
        <w:trPr>
          <w:trHeight w:val="631"/>
        </w:trPr>
        <w:tc>
          <w:tcPr>
            <w:tcW w:w="722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75CC5276" w14:textId="5A285D53" w:rsidR="00D91457" w:rsidRPr="00737901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0" w:type="pct"/>
            <w:vMerge w:val="restar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A7EC2F7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 w:rsidRPr="007F690A"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  <w:t>17</w:t>
            </w:r>
          </w:p>
          <w:p w14:paraId="3A845C86" w14:textId="5795C694" w:rsidR="00D91457" w:rsidRPr="007F690A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русский язык</w:t>
            </w:r>
          </w:p>
        </w:tc>
        <w:tc>
          <w:tcPr>
            <w:tcW w:w="720" w:type="pct"/>
            <w:vMerge w:val="restar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29676E2" w14:textId="77777777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15B7520" w14:textId="77777777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 (устный)</w:t>
            </w:r>
          </w:p>
          <w:p w14:paraId="1CA908DF" w14:textId="77777777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02DE4AA3" w14:textId="1BC607FD" w:rsidR="00D91457" w:rsidRPr="00F622BC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5" w:type="pct"/>
            <w:vMerge w:val="restar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72D3880" w14:textId="77777777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CDD33D5" w14:textId="77777777" w:rsidR="00D91457" w:rsidRPr="00FA0B29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 w:rsidRPr="00FA0B29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0D1A481A" w14:textId="77777777" w:rsidR="00D91457" w:rsidRPr="00FA0B29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 w:rsidRPr="00FA0B29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иностранные языки (письменная часть)</w:t>
            </w:r>
          </w:p>
          <w:p w14:paraId="24E20D68" w14:textId="444CB921" w:rsidR="00D91457" w:rsidRPr="00FA0B29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 w:rsidRPr="00FA0B29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</w:tc>
        <w:tc>
          <w:tcPr>
            <w:tcW w:w="722" w:type="pct"/>
            <w:vMerge w:val="restar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4E66FCDB" w14:textId="77777777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5FFF3D8A" w14:textId="77777777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базовая</w:t>
            </w:r>
          </w:p>
          <w:p w14:paraId="0F291F7C" w14:textId="5DE8CB1F" w:rsidR="00D91457" w:rsidRPr="00FA0B29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профильная</w:t>
            </w:r>
          </w:p>
        </w:tc>
        <w:tc>
          <w:tcPr>
            <w:tcW w:w="707" w:type="pct"/>
            <w:vMerge w:val="restart"/>
            <w:tcMar>
              <w:right w:w="0" w:type="dxa"/>
            </w:tcMar>
            <w:vAlign w:val="center"/>
          </w:tcPr>
          <w:p w14:paraId="46C544FE" w14:textId="77777777" w:rsidR="00D91457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7A99437" w14:textId="0A0C01EC" w:rsidR="00D91457" w:rsidRPr="00F622BC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  <w:tc>
          <w:tcPr>
            <w:tcW w:w="694" w:type="pct"/>
            <w:vMerge w:val="restart"/>
            <w:tcMar>
              <w:right w:w="0" w:type="dxa"/>
            </w:tcMar>
            <w:vAlign w:val="center"/>
          </w:tcPr>
          <w:p w14:paraId="7FA7D659" w14:textId="676694C3" w:rsidR="00D91457" w:rsidRPr="00F622BC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22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D91457" w:rsidRPr="00F750E4" w14:paraId="1C422460" w14:textId="77777777" w:rsidTr="00D91457">
        <w:trPr>
          <w:trHeight w:val="1021"/>
        </w:trPr>
        <w:tc>
          <w:tcPr>
            <w:tcW w:w="722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0BC77C89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7F014957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6F6789EF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литература</w:t>
            </w:r>
          </w:p>
          <w:p w14:paraId="4910A34C" w14:textId="7223956D" w:rsidR="00D91457" w:rsidRPr="00F622BC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</w:tc>
        <w:tc>
          <w:tcPr>
            <w:tcW w:w="720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E557AAB" w14:textId="77777777" w:rsidR="00D91457" w:rsidRPr="007F690A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</w:p>
        </w:tc>
        <w:tc>
          <w:tcPr>
            <w:tcW w:w="720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504FC6B7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15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F873718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22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21595AAE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07" w:type="pct"/>
            <w:vMerge/>
            <w:tcMar>
              <w:right w:w="0" w:type="dxa"/>
            </w:tcMar>
            <w:vAlign w:val="center"/>
          </w:tcPr>
          <w:p w14:paraId="7BF87935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694" w:type="pct"/>
            <w:vMerge/>
            <w:tcMar>
              <w:right w:w="0" w:type="dxa"/>
            </w:tcMar>
            <w:vAlign w:val="center"/>
          </w:tcPr>
          <w:p w14:paraId="064EE8B5" w14:textId="77777777" w:rsidR="00D91457" w:rsidRPr="00F622BC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</w:pPr>
          </w:p>
        </w:tc>
      </w:tr>
      <w:tr w:rsidR="00D91457" w:rsidRPr="00F750E4" w14:paraId="0EABF702" w14:textId="77777777" w:rsidTr="00D91457">
        <w:trPr>
          <w:trHeight w:val="285"/>
        </w:trPr>
        <w:tc>
          <w:tcPr>
            <w:tcW w:w="722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DE5B68C" w14:textId="77EE8F46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53F1ADBD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литература</w:t>
            </w:r>
          </w:p>
          <w:p w14:paraId="7CC3A06E" w14:textId="77777777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</w:t>
            </w:r>
          </w:p>
          <w:p w14:paraId="0C6A62EF" w14:textId="15FB5F40" w:rsidR="00D91457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</w:tc>
        <w:tc>
          <w:tcPr>
            <w:tcW w:w="720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6862324E" w14:textId="77777777" w:rsidR="00D91457" w:rsidRPr="007F690A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</w:p>
        </w:tc>
        <w:tc>
          <w:tcPr>
            <w:tcW w:w="720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A30BF1E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15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5B20A123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22" w:type="pct"/>
            <w:vMerge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0DD2A13F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07" w:type="pct"/>
            <w:vMerge/>
            <w:tcMar>
              <w:right w:w="0" w:type="dxa"/>
            </w:tcMar>
            <w:vAlign w:val="center"/>
          </w:tcPr>
          <w:p w14:paraId="6480A615" w14:textId="77777777" w:rsidR="00D91457" w:rsidRPr="00F622BC" w:rsidRDefault="00D91457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694" w:type="pct"/>
            <w:vMerge/>
            <w:tcMar>
              <w:right w:w="0" w:type="dxa"/>
            </w:tcMar>
            <w:vAlign w:val="center"/>
          </w:tcPr>
          <w:p w14:paraId="3670564F" w14:textId="77777777" w:rsidR="00D91457" w:rsidRPr="00F622BC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</w:pPr>
          </w:p>
        </w:tc>
      </w:tr>
      <w:tr w:rsidR="007F690A" w:rsidRPr="00F750E4" w14:paraId="57201894" w14:textId="77777777" w:rsidTr="00D91457">
        <w:trPr>
          <w:trHeight w:val="624"/>
        </w:trPr>
        <w:tc>
          <w:tcPr>
            <w:tcW w:w="722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27EFF5C2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 w:rsidRPr="007F690A"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  <w:t>23</w:t>
            </w:r>
          </w:p>
          <w:p w14:paraId="2783FCD1" w14:textId="690D7D3C" w:rsidR="00D91457" w:rsidRPr="007F690A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 xml:space="preserve">по всем предметам </w:t>
            </w:r>
          </w:p>
        </w:tc>
        <w:tc>
          <w:tcPr>
            <w:tcW w:w="720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CB5BBB3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D8697C6" w14:textId="2005E9BC" w:rsidR="007F690A" w:rsidRPr="00737901" w:rsidRDefault="007F690A" w:rsidP="00737901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 xml:space="preserve"> </w:t>
            </w:r>
          </w:p>
        </w:tc>
        <w:tc>
          <w:tcPr>
            <w:tcW w:w="720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593D432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7F794318" w14:textId="1DE49B67" w:rsidR="007F690A" w:rsidRPr="00F622BC" w:rsidRDefault="007F690A" w:rsidP="00737901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15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334DC69F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6A0FEA73" w14:textId="0911E552" w:rsidR="007F690A" w:rsidRPr="00737901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</w:tc>
        <w:tc>
          <w:tcPr>
            <w:tcW w:w="722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561E37B8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7FA22BFE" w14:textId="78262A6C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по всем предметам (кроме русского языка и математики)</w:t>
            </w:r>
          </w:p>
        </w:tc>
        <w:tc>
          <w:tcPr>
            <w:tcW w:w="70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62C56FAE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B7EB6E6" w14:textId="5305BB08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lang w:bidi="ru-RU"/>
              </w:rPr>
              <w:t>по всем предметам (кроме русского языка и математики)</w:t>
            </w:r>
          </w:p>
        </w:tc>
        <w:tc>
          <w:tcPr>
            <w:tcW w:w="694" w:type="pct"/>
            <w:tcMar>
              <w:right w:w="0" w:type="dxa"/>
            </w:tcMar>
            <w:vAlign w:val="center"/>
          </w:tcPr>
          <w:p w14:paraId="173B4057" w14:textId="4E5BD4E5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29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52AC03D4" w14:textId="77777777" w:rsidTr="00D91457">
        <w:trPr>
          <w:trHeight w:val="624"/>
        </w:trPr>
        <w:tc>
          <w:tcPr>
            <w:tcW w:w="722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23D6A631" w14:textId="77777777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  <w:t>30</w:t>
            </w:r>
          </w:p>
          <w:p w14:paraId="116EF672" w14:textId="7CB25993" w:rsidR="007F690A" w:rsidRP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52"/>
                <w:szCs w:val="52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</w:t>
            </w:r>
          </w:p>
        </w:tc>
        <w:tc>
          <w:tcPr>
            <w:tcW w:w="720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8F11ECC" w14:textId="77777777" w:rsidR="007F690A" w:rsidRPr="00F622BC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20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5375879" w14:textId="77777777" w:rsidR="007F690A" w:rsidRPr="00F622BC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15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749BDB3" w14:textId="77777777" w:rsidR="007F690A" w:rsidRPr="00F622BC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22" w:type="pct"/>
            <w:tcMar>
              <w:right w:w="0" w:type="dxa"/>
            </w:tcMar>
            <w:vAlign w:val="center"/>
          </w:tcPr>
          <w:p w14:paraId="22FF4828" w14:textId="77777777" w:rsidR="007F690A" w:rsidRPr="00F622BC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707" w:type="pct"/>
            <w:tcMar>
              <w:right w:w="0" w:type="dxa"/>
            </w:tcMar>
            <w:vAlign w:val="center"/>
          </w:tcPr>
          <w:p w14:paraId="367FEEFD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694" w:type="pct"/>
            <w:tcMar>
              <w:right w:w="0" w:type="dxa"/>
            </w:tcMar>
            <w:vAlign w:val="center"/>
          </w:tcPr>
          <w:p w14:paraId="65002C2F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ED5F48" w:rsidRPr="00F750E4" w14:paraId="57F999B1" w14:textId="77777777" w:rsidTr="00ED5F48">
        <w:tc>
          <w:tcPr>
            <w:tcW w:w="2500" w:type="pct"/>
            <w:vAlign w:val="center"/>
          </w:tcPr>
          <w:p w14:paraId="6CD4D464" w14:textId="302F4E11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lastRenderedPageBreak/>
              <w:t>Июль</w:t>
            </w:r>
          </w:p>
        </w:tc>
        <w:tc>
          <w:tcPr>
            <w:tcW w:w="2500" w:type="pct"/>
            <w:vAlign w:val="center"/>
          </w:tcPr>
          <w:p w14:paraId="3BE4EA34" w14:textId="2F2FED67" w:rsidR="00ED5F48" w:rsidRPr="00737901" w:rsidRDefault="00ED5F48" w:rsidP="007F690A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instrText xml:space="preserve"> DOCVARIABLE  MonthStart1 \@  yyyy   \* MERGEFORMAT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separate"/>
            </w:r>
            <w:r w:rsidR="0049349A"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202</w:t>
            </w:r>
            <w:r w:rsidR="007F690A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5</w: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end"/>
            </w:r>
          </w:p>
        </w:tc>
      </w:tr>
    </w:tbl>
    <w:p w14:paraId="658049A2" w14:textId="382900B2" w:rsidR="00ED5F48" w:rsidRPr="00F750E4" w:rsidRDefault="00ED5F48" w:rsidP="00ED5F48">
      <w:pPr>
        <w:pStyle w:val="Months"/>
        <w:jc w:val="center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1475"/>
        <w:gridCol w:w="1494"/>
        <w:gridCol w:w="1498"/>
        <w:gridCol w:w="1510"/>
        <w:gridCol w:w="1509"/>
        <w:gridCol w:w="1501"/>
        <w:gridCol w:w="1472"/>
      </w:tblGrid>
      <w:tr w:rsidR="00CA092A" w:rsidRPr="00F750E4" w14:paraId="2A07B664" w14:textId="77777777" w:rsidTr="007F690A">
        <w:trPr>
          <w:trHeight w:val="340"/>
        </w:trPr>
        <w:tc>
          <w:tcPr>
            <w:tcW w:w="706" w:type="pct"/>
            <w:shd w:val="clear" w:color="auto" w:fill="7F7F7F" w:themeFill="text1" w:themeFillTint="80"/>
            <w:vAlign w:val="center"/>
          </w:tcPr>
          <w:p w14:paraId="0595B0EF" w14:textId="31C7FD4A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ПОНЕДЕЛЬНИК</w:t>
            </w:r>
          </w:p>
        </w:tc>
        <w:tc>
          <w:tcPr>
            <w:tcW w:w="715" w:type="pct"/>
            <w:shd w:val="clear" w:color="auto" w:fill="7F7F7F" w:themeFill="text1" w:themeFillTint="80"/>
            <w:vAlign w:val="center"/>
          </w:tcPr>
          <w:p w14:paraId="5AB17593" w14:textId="7F9CBC20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ВТОРНИК</w:t>
            </w:r>
          </w:p>
        </w:tc>
        <w:tc>
          <w:tcPr>
            <w:tcW w:w="717" w:type="pct"/>
            <w:shd w:val="clear" w:color="auto" w:fill="7F7F7F" w:themeFill="text1" w:themeFillTint="80"/>
            <w:vAlign w:val="center"/>
          </w:tcPr>
          <w:p w14:paraId="64F85D72" w14:textId="40E61A3E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СРЕДА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2725BE79" w14:textId="7945C957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ЧЕТВЕРГ</w:t>
            </w:r>
          </w:p>
        </w:tc>
        <w:tc>
          <w:tcPr>
            <w:tcW w:w="722" w:type="pct"/>
            <w:shd w:val="clear" w:color="auto" w:fill="7F7F7F" w:themeFill="text1" w:themeFillTint="80"/>
            <w:vAlign w:val="center"/>
          </w:tcPr>
          <w:p w14:paraId="6E08FC8C" w14:textId="02F66618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ПЯТНИЦА</w:t>
            </w:r>
          </w:p>
        </w:tc>
        <w:tc>
          <w:tcPr>
            <w:tcW w:w="718" w:type="pct"/>
            <w:shd w:val="clear" w:color="auto" w:fill="FF0000"/>
            <w:vAlign w:val="center"/>
          </w:tcPr>
          <w:p w14:paraId="69CD89D5" w14:textId="31AD261B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СУББОТА</w:t>
            </w:r>
          </w:p>
        </w:tc>
        <w:tc>
          <w:tcPr>
            <w:tcW w:w="704" w:type="pct"/>
            <w:shd w:val="clear" w:color="auto" w:fill="FF0000"/>
            <w:vAlign w:val="center"/>
          </w:tcPr>
          <w:p w14:paraId="0D2D9DB4" w14:textId="230B302F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ВОСКРЕСЕНЬЕ</w:t>
            </w:r>
          </w:p>
        </w:tc>
      </w:tr>
      <w:tr w:rsidR="007F690A" w:rsidRPr="00F750E4" w14:paraId="250FBDA1" w14:textId="77777777" w:rsidTr="007F690A">
        <w:trPr>
          <w:trHeight w:val="624"/>
        </w:trPr>
        <w:tc>
          <w:tcPr>
            <w:tcW w:w="706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04ECF66B" w14:textId="28376E2A" w:rsidR="007F690A" w:rsidRPr="00F622BC" w:rsidRDefault="007F690A" w:rsidP="00737901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5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3EFCB19D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“понедельник" 1 ""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1B6236B" w14:textId="7F36B6A3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 xml:space="preserve">по всем предметам </w:t>
            </w:r>
          </w:p>
        </w:tc>
        <w:tc>
          <w:tcPr>
            <w:tcW w:w="71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71098CEA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“вторник"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3796A5C" w14:textId="166FD70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 xml:space="preserve">по всем предметам 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5F21DDB6" w14:textId="15FE33B3" w:rsidR="00D91457" w:rsidRDefault="007F690A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“среда"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="00D91457">
              <w:rPr>
                <w:rFonts w:cs="Arial"/>
                <w:b/>
                <w:bCs/>
                <w:noProof/>
                <w:color w:val="auto"/>
                <w:lang w:bidi="ru-RU"/>
              </w:rPr>
              <w:t xml:space="preserve"> </w:t>
            </w:r>
            <w:r w:rsidR="00D91457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иностранные языки (письменная часть)</w:t>
            </w:r>
          </w:p>
          <w:p w14:paraId="31438116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05BBE709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</w:p>
          <w:p w14:paraId="149B0709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  <w:p w14:paraId="1A6991AE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  <w:p w14:paraId="458A6820" w14:textId="5F067688" w:rsidR="007F690A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  <w:p w14:paraId="33F1FE86" w14:textId="5B9928A5" w:rsidR="00D91457" w:rsidRPr="00FA0B29" w:rsidRDefault="00D91457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</w:p>
        </w:tc>
        <w:tc>
          <w:tcPr>
            <w:tcW w:w="722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DB91A82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“четверг"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5CD39773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3C660AC4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31B7E1F0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базовая</w:t>
            </w:r>
          </w:p>
          <w:p w14:paraId="76637AC4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профильная</w:t>
            </w:r>
          </w:p>
          <w:p w14:paraId="6169B573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иностранные языки (устная часть)</w:t>
            </w:r>
          </w:p>
          <w:p w14:paraId="2F62ED8C" w14:textId="77777777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28082DD9" w14:textId="013FD580" w:rsidR="00D91457" w:rsidRDefault="00D91457" w:rsidP="00D91457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литература</w:t>
            </w:r>
            <w:bookmarkStart w:id="0" w:name="_GoBack"/>
            <w:bookmarkEnd w:id="0"/>
          </w:p>
          <w:p w14:paraId="65BE2FDF" w14:textId="340FD9C3" w:rsidR="007F690A" w:rsidRPr="00FA0B29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9A7B11E" w14:textId="77777777" w:rsidR="007F690A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= “пятница"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4C3F6C02" w14:textId="48380442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  <w:tc>
          <w:tcPr>
            <w:tcW w:w="704" w:type="pct"/>
            <w:tcMar>
              <w:right w:w="0" w:type="dxa"/>
            </w:tcMar>
            <w:vAlign w:val="center"/>
          </w:tcPr>
          <w:p w14:paraId="381F5514" w14:textId="13BFE9E3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“суббота"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6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7366C7E6" w14:textId="77777777" w:rsidTr="007F690A">
        <w:trPr>
          <w:trHeight w:val="624"/>
        </w:trPr>
        <w:tc>
          <w:tcPr>
            <w:tcW w:w="706" w:type="pct"/>
            <w:tcMar>
              <w:right w:w="0" w:type="dxa"/>
            </w:tcMar>
            <w:vAlign w:val="center"/>
          </w:tcPr>
          <w:p w14:paraId="67EA8966" w14:textId="5C48C8DC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  <w:t>7</w:t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2BA60BF0" w14:textId="2208C81E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7" w:type="pct"/>
            <w:tcMar>
              <w:right w:w="0" w:type="dxa"/>
            </w:tcMar>
            <w:vAlign w:val="center"/>
          </w:tcPr>
          <w:p w14:paraId="1C24AFA9" w14:textId="45F1E876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673A615" w14:textId="6C6FCE3B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2" w:type="pct"/>
            <w:tcMar>
              <w:right w:w="0" w:type="dxa"/>
            </w:tcMar>
            <w:vAlign w:val="center"/>
          </w:tcPr>
          <w:p w14:paraId="5DB75C9A" w14:textId="1847A5B2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E686C24" w14:textId="0FAC65AC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4" w:type="pct"/>
            <w:tcMar>
              <w:right w:w="0" w:type="dxa"/>
            </w:tcMar>
            <w:vAlign w:val="center"/>
          </w:tcPr>
          <w:p w14:paraId="67098601" w14:textId="21412C2F" w:rsidR="007F690A" w:rsidRPr="00F622BC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=E3+1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13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203AD7F0" w14:textId="77777777" w:rsidTr="007F690A">
        <w:trPr>
          <w:trHeight w:val="624"/>
        </w:trPr>
        <w:tc>
          <w:tcPr>
            <w:tcW w:w="706" w:type="pct"/>
            <w:tcMar>
              <w:right w:w="0" w:type="dxa"/>
            </w:tcMar>
            <w:vAlign w:val="center"/>
          </w:tcPr>
          <w:p w14:paraId="490FC634" w14:textId="6C7B12B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  <w:t>14</w:t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7D339845" w14:textId="08E8E0CF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7" w:type="pct"/>
            <w:tcMar>
              <w:right w:w="0" w:type="dxa"/>
            </w:tcMar>
            <w:vAlign w:val="center"/>
          </w:tcPr>
          <w:p w14:paraId="3F659809" w14:textId="69050AD0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7866C9C" w14:textId="017CAE73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2" w:type="pct"/>
            <w:tcMar>
              <w:right w:w="0" w:type="dxa"/>
            </w:tcMar>
            <w:vAlign w:val="center"/>
          </w:tcPr>
          <w:p w14:paraId="3B016042" w14:textId="273D1FEF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ED697AC" w14:textId="6EFEE9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4" w:type="pct"/>
            <w:tcMar>
              <w:right w:w="0" w:type="dxa"/>
            </w:tcMar>
            <w:vAlign w:val="center"/>
          </w:tcPr>
          <w:p w14:paraId="49857734" w14:textId="379BBBA9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20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671CE60E" w14:textId="77777777" w:rsidTr="007F690A">
        <w:trPr>
          <w:trHeight w:val="624"/>
        </w:trPr>
        <w:tc>
          <w:tcPr>
            <w:tcW w:w="706" w:type="pct"/>
            <w:tcMar>
              <w:right w:w="0" w:type="dxa"/>
            </w:tcMar>
            <w:vAlign w:val="center"/>
          </w:tcPr>
          <w:p w14:paraId="0C7AE80F" w14:textId="6902AE60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  <w:t>21</w:t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62254111" w14:textId="3AF4F274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7" w:type="pct"/>
            <w:tcMar>
              <w:right w:w="0" w:type="dxa"/>
            </w:tcMar>
            <w:vAlign w:val="center"/>
          </w:tcPr>
          <w:p w14:paraId="4A3E1D2A" w14:textId="6206264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BF1B4FD" w14:textId="20F75F5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2" w:type="pct"/>
            <w:tcMar>
              <w:right w:w="0" w:type="dxa"/>
            </w:tcMar>
            <w:vAlign w:val="center"/>
          </w:tcPr>
          <w:p w14:paraId="12B93ADC" w14:textId="4D115583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6713C171" w14:textId="2D0A5251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4" w:type="pct"/>
            <w:tcMar>
              <w:right w:w="0" w:type="dxa"/>
            </w:tcMar>
            <w:vAlign w:val="center"/>
          </w:tcPr>
          <w:p w14:paraId="7BF0FCBD" w14:textId="4E247E00" w:rsidR="007F690A" w:rsidRPr="00F622BC" w:rsidRDefault="007F690A" w:rsidP="007F690A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27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3D3EA8D2" w14:textId="77777777" w:rsidTr="007F690A">
        <w:trPr>
          <w:trHeight w:val="624"/>
        </w:trPr>
        <w:tc>
          <w:tcPr>
            <w:tcW w:w="706" w:type="pct"/>
            <w:tcMar>
              <w:right w:w="0" w:type="dxa"/>
            </w:tcMar>
            <w:vAlign w:val="center"/>
          </w:tcPr>
          <w:p w14:paraId="5AB2899E" w14:textId="46A77918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  <w:t>28</w:t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0E5646C5" w14:textId="2E13C5C0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7" w:type="pct"/>
            <w:tcMar>
              <w:right w:w="0" w:type="dxa"/>
            </w:tcMar>
            <w:vAlign w:val="center"/>
          </w:tcPr>
          <w:p w14:paraId="1EE5BB46" w14:textId="479613F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6E4E3FBF" w14:textId="13372C34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22" w:type="pct"/>
            <w:tcMar>
              <w:right w:w="0" w:type="dxa"/>
            </w:tcMar>
            <w:vAlign w:val="center"/>
          </w:tcPr>
          <w:p w14:paraId="4AF081FD" w14:textId="6D6E147E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07B7ADA4" w14:textId="4E19D4B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4" w:type="pct"/>
            <w:tcMar>
              <w:right w:w="0" w:type="dxa"/>
            </w:tcMar>
            <w:vAlign w:val="center"/>
          </w:tcPr>
          <w:p w14:paraId="2C8D212E" w14:textId="320A3BAC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7F690A" w:rsidRPr="00F750E4" w14:paraId="5D0A46A4" w14:textId="77777777" w:rsidTr="007F690A">
        <w:trPr>
          <w:trHeight w:val="624"/>
        </w:trPr>
        <w:tc>
          <w:tcPr>
            <w:tcW w:w="706" w:type="pct"/>
            <w:tcMar>
              <w:right w:w="0" w:type="dxa"/>
            </w:tcMar>
            <w:vAlign w:val="center"/>
          </w:tcPr>
          <w:p w14:paraId="27DF423A" w14:textId="4E008E65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5" w:type="pct"/>
            <w:tcMar>
              <w:right w:w="0" w:type="dxa"/>
            </w:tcMar>
            <w:vAlign w:val="center"/>
          </w:tcPr>
          <w:p w14:paraId="3AFC7EEA" w14:textId="6DBEF7E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=A7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=A7+1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7" w:type="pct"/>
            <w:tcMar>
              <w:right w:w="0" w:type="dxa"/>
            </w:tcMar>
            <w:vAlign w:val="center"/>
          </w:tcPr>
          <w:p w14:paraId="039DBAAB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50ED590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22" w:type="pct"/>
            <w:tcMar>
              <w:right w:w="0" w:type="dxa"/>
            </w:tcMar>
            <w:vAlign w:val="center"/>
          </w:tcPr>
          <w:p w14:paraId="3523CBEE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9534267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  <w:tc>
          <w:tcPr>
            <w:tcW w:w="704" w:type="pct"/>
            <w:tcMar>
              <w:right w:w="0" w:type="dxa"/>
            </w:tcMar>
            <w:vAlign w:val="center"/>
          </w:tcPr>
          <w:p w14:paraId="4A273432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</w:tr>
      <w:tr w:rsidR="007F690A" w:rsidRPr="00F750E4" w14:paraId="29C3BFC4" w14:textId="77777777" w:rsidTr="007F690A">
        <w:trPr>
          <w:trHeight w:val="624"/>
        </w:trPr>
        <w:tc>
          <w:tcPr>
            <w:tcW w:w="706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30A1B63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4294" w:type="pct"/>
            <w:gridSpan w:val="6"/>
            <w:tcMar>
              <w:right w:w="0" w:type="dxa"/>
            </w:tcMar>
            <w:vAlign w:val="center"/>
          </w:tcPr>
          <w:p w14:paraId="15EC6AA4" w14:textId="2244D414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- ЕГЭ основные сроки</w:t>
            </w:r>
          </w:p>
        </w:tc>
      </w:tr>
      <w:tr w:rsidR="007F690A" w:rsidRPr="00F750E4" w14:paraId="2471A307" w14:textId="77777777" w:rsidTr="007F690A">
        <w:trPr>
          <w:trHeight w:val="624"/>
        </w:trPr>
        <w:tc>
          <w:tcPr>
            <w:tcW w:w="706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20305435" w14:textId="77777777" w:rsidR="007F690A" w:rsidRPr="00F622BC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4294" w:type="pct"/>
            <w:gridSpan w:val="6"/>
            <w:tcMar>
              <w:right w:w="0" w:type="dxa"/>
            </w:tcMar>
            <w:vAlign w:val="center"/>
          </w:tcPr>
          <w:p w14:paraId="791B3949" w14:textId="4588BC49" w:rsidR="007F690A" w:rsidRDefault="007F690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- ОГЭ основные  и резервные сроки</w:t>
            </w:r>
          </w:p>
        </w:tc>
      </w:tr>
    </w:tbl>
    <w:p w14:paraId="50D5D5A5" w14:textId="77777777" w:rsidR="00ED5F48" w:rsidRPr="00737901" w:rsidRDefault="00ED5F48" w:rsidP="004D4FC5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sectPr w:rsidR="00ED5F48" w:rsidRPr="00737901" w:rsidSect="00D91457">
      <w:pgSz w:w="11906" w:h="16838" w:code="9"/>
      <w:pgMar w:top="426" w:right="720" w:bottom="284" w:left="72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0C65" w14:textId="77777777" w:rsidR="00683958" w:rsidRDefault="00683958">
      <w:pPr>
        <w:spacing w:after="0"/>
      </w:pPr>
      <w:r>
        <w:separator/>
      </w:r>
    </w:p>
  </w:endnote>
  <w:endnote w:type="continuationSeparator" w:id="0">
    <w:p w14:paraId="287CB3E0" w14:textId="77777777" w:rsidR="00683958" w:rsidRDefault="00683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E320" w14:textId="77777777" w:rsidR="00683958" w:rsidRDefault="00683958">
      <w:pPr>
        <w:spacing w:after="0"/>
      </w:pPr>
      <w:r>
        <w:separator/>
      </w:r>
    </w:p>
  </w:footnote>
  <w:footnote w:type="continuationSeparator" w:id="0">
    <w:p w14:paraId="2F6BF50C" w14:textId="77777777" w:rsidR="00683958" w:rsidRDefault="006839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1" w:val="31.01.2024"/>
    <w:docVar w:name="MonthEnd10" w:val="31.10.2024"/>
    <w:docVar w:name="MonthEnd11" w:val="30.11.2024"/>
    <w:docVar w:name="MonthEnd12" w:val="31.12.2024"/>
    <w:docVar w:name="MonthEnd2" w:val="29.02.2024"/>
    <w:docVar w:name="MonthEnd3" w:val="31.03.2024"/>
    <w:docVar w:name="MonthEnd4" w:val="30.04.2024"/>
    <w:docVar w:name="MonthEnd5" w:val="31.05.2024"/>
    <w:docVar w:name="MonthEnd6" w:val="30.06.2024"/>
    <w:docVar w:name="MonthEnd7" w:val="31.07.2024"/>
    <w:docVar w:name="MonthEnd8" w:val="31.08.2024"/>
    <w:docVar w:name="MonthEnd9" w:val="30.09.2024"/>
    <w:docVar w:name="Months" w:val="12"/>
    <w:docVar w:name="MonthStart1" w:val="01.01.2024"/>
    <w:docVar w:name="MonthStart10" w:val="01.10.2024"/>
    <w:docVar w:name="MonthStart11" w:val="01.11.2024"/>
    <w:docVar w:name="MonthStart12" w:val="01.12.2024"/>
    <w:docVar w:name="MonthStart2" w:val="01.02.2024"/>
    <w:docVar w:name="MonthStart3" w:val="01.03.2024"/>
    <w:docVar w:name="MonthStart4" w:val="01.04.2024"/>
    <w:docVar w:name="MonthStart5" w:val="01.05.2024"/>
    <w:docVar w:name="MonthStart6" w:val="01.06.2024"/>
    <w:docVar w:name="MonthStart7" w:val="01.07.2024"/>
    <w:docVar w:name="MonthStart8" w:val="01.08.2024"/>
    <w:docVar w:name="MonthStart9" w:val="01.09.2024"/>
    <w:docVar w:name="MonthStartLast" w:val="12/1/2012"/>
    <w:docVar w:name="WeekStart" w:val="понедельник"/>
  </w:docVars>
  <w:rsids>
    <w:rsidRoot w:val="00285C1D"/>
    <w:rsid w:val="0005357B"/>
    <w:rsid w:val="00071356"/>
    <w:rsid w:val="00097A25"/>
    <w:rsid w:val="000A5A57"/>
    <w:rsid w:val="001274F3"/>
    <w:rsid w:val="00151CCE"/>
    <w:rsid w:val="001B01F9"/>
    <w:rsid w:val="001C41F9"/>
    <w:rsid w:val="00285C1D"/>
    <w:rsid w:val="002D7C5A"/>
    <w:rsid w:val="003327F5"/>
    <w:rsid w:val="00340CAF"/>
    <w:rsid w:val="003C0D41"/>
    <w:rsid w:val="003E085C"/>
    <w:rsid w:val="003E7B3A"/>
    <w:rsid w:val="00416364"/>
    <w:rsid w:val="00431B29"/>
    <w:rsid w:val="00440416"/>
    <w:rsid w:val="00462EAD"/>
    <w:rsid w:val="0049349A"/>
    <w:rsid w:val="004A6170"/>
    <w:rsid w:val="004D4FC5"/>
    <w:rsid w:val="004F6AAC"/>
    <w:rsid w:val="00512F2D"/>
    <w:rsid w:val="00564C6E"/>
    <w:rsid w:val="00570FBB"/>
    <w:rsid w:val="00583B82"/>
    <w:rsid w:val="005923AC"/>
    <w:rsid w:val="005A2A2C"/>
    <w:rsid w:val="005D5149"/>
    <w:rsid w:val="005E656F"/>
    <w:rsid w:val="00642A90"/>
    <w:rsid w:val="00667021"/>
    <w:rsid w:val="00683958"/>
    <w:rsid w:val="006974E1"/>
    <w:rsid w:val="006B6899"/>
    <w:rsid w:val="006C0896"/>
    <w:rsid w:val="006F513E"/>
    <w:rsid w:val="00737901"/>
    <w:rsid w:val="00785710"/>
    <w:rsid w:val="007C0139"/>
    <w:rsid w:val="007D45A1"/>
    <w:rsid w:val="007F564D"/>
    <w:rsid w:val="007F690A"/>
    <w:rsid w:val="00891A4A"/>
    <w:rsid w:val="008B1201"/>
    <w:rsid w:val="008F16F7"/>
    <w:rsid w:val="009164BA"/>
    <w:rsid w:val="009166BD"/>
    <w:rsid w:val="00977AAE"/>
    <w:rsid w:val="00996E56"/>
    <w:rsid w:val="00997268"/>
    <w:rsid w:val="009C3C42"/>
    <w:rsid w:val="00A12667"/>
    <w:rsid w:val="00A14581"/>
    <w:rsid w:val="00A20E4C"/>
    <w:rsid w:val="00AA23D3"/>
    <w:rsid w:val="00AA3C50"/>
    <w:rsid w:val="00AE302A"/>
    <w:rsid w:val="00AE36BB"/>
    <w:rsid w:val="00B37C7E"/>
    <w:rsid w:val="00B65B09"/>
    <w:rsid w:val="00B65B5A"/>
    <w:rsid w:val="00B85583"/>
    <w:rsid w:val="00B9476B"/>
    <w:rsid w:val="00BC3952"/>
    <w:rsid w:val="00BE5AB8"/>
    <w:rsid w:val="00BF49DC"/>
    <w:rsid w:val="00C17883"/>
    <w:rsid w:val="00C44DFB"/>
    <w:rsid w:val="00C6519B"/>
    <w:rsid w:val="00C70F21"/>
    <w:rsid w:val="00C7354B"/>
    <w:rsid w:val="00C800AA"/>
    <w:rsid w:val="00C91F9B"/>
    <w:rsid w:val="00CA092A"/>
    <w:rsid w:val="00CA5CCA"/>
    <w:rsid w:val="00D135C2"/>
    <w:rsid w:val="00D91457"/>
    <w:rsid w:val="00DB6B33"/>
    <w:rsid w:val="00DE32AC"/>
    <w:rsid w:val="00DE3363"/>
    <w:rsid w:val="00E1407A"/>
    <w:rsid w:val="00E14FB4"/>
    <w:rsid w:val="00E33F1A"/>
    <w:rsid w:val="00E363FA"/>
    <w:rsid w:val="00E50BDE"/>
    <w:rsid w:val="00E774CD"/>
    <w:rsid w:val="00E77E1D"/>
    <w:rsid w:val="00E97684"/>
    <w:rsid w:val="00ED5F48"/>
    <w:rsid w:val="00ED75B6"/>
    <w:rsid w:val="00F03CEE"/>
    <w:rsid w:val="00F4417A"/>
    <w:rsid w:val="00F622BC"/>
    <w:rsid w:val="00F750E4"/>
    <w:rsid w:val="00F91390"/>
    <w:rsid w:val="00F93E3B"/>
    <w:rsid w:val="00FA0B29"/>
    <w:rsid w:val="00FC0032"/>
    <w:rsid w:val="00FC45A1"/>
    <w:rsid w:val="00FD55D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8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8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16E35-DA34-4097-9AED-A4942EE2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2024-01-12T12:00:00Z</dcterms:created>
  <dcterms:modified xsi:type="dcterms:W3CDTF">2024-12-04T10:01:00Z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